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93" w:rsidRPr="002E5187" w:rsidRDefault="0053104D" w:rsidP="000C2E41">
      <w:pPr>
        <w:autoSpaceDE w:val="0"/>
        <w:autoSpaceDN w:val="0"/>
        <w:rPr>
          <w:rFonts w:hint="eastAsia"/>
        </w:rPr>
      </w:pPr>
      <w:bookmarkStart w:id="0" w:name="_GoBack"/>
      <w:bookmarkEnd w:id="0"/>
      <w:r w:rsidRPr="002E5187">
        <w:rPr>
          <w:rFonts w:hint="eastAsia"/>
        </w:rPr>
        <w:t>第２号様式</w:t>
      </w:r>
      <w:r w:rsidR="00AC7A16" w:rsidRPr="002E5187">
        <w:rPr>
          <w:rFonts w:hint="eastAsia"/>
        </w:rPr>
        <w:t>（第</w:t>
      </w:r>
      <w:r w:rsidR="00725C4A">
        <w:rPr>
          <w:rFonts w:hint="eastAsia"/>
        </w:rPr>
        <w:t>７</w:t>
      </w:r>
      <w:r w:rsidR="00AC7A16" w:rsidRPr="002E5187">
        <w:rPr>
          <w:rFonts w:hint="eastAsia"/>
        </w:rPr>
        <w:t>条関係）</w:t>
      </w:r>
    </w:p>
    <w:p w:rsidR="0053104D" w:rsidRPr="002E5187" w:rsidRDefault="0053104D" w:rsidP="003A553D">
      <w:pPr>
        <w:autoSpaceDE w:val="0"/>
        <w:autoSpaceDN w:val="0"/>
        <w:jc w:val="center"/>
        <w:rPr>
          <w:rFonts w:hint="eastAsia"/>
        </w:rPr>
      </w:pPr>
    </w:p>
    <w:p w:rsidR="0053104D" w:rsidRPr="002E5187" w:rsidRDefault="0053104D" w:rsidP="0053104D">
      <w:pPr>
        <w:autoSpaceDE w:val="0"/>
        <w:autoSpaceDN w:val="0"/>
        <w:jc w:val="center"/>
        <w:rPr>
          <w:rFonts w:hint="eastAsia"/>
        </w:rPr>
      </w:pPr>
      <w:r w:rsidRPr="002E5187">
        <w:rPr>
          <w:rFonts w:hint="eastAsia"/>
        </w:rPr>
        <w:t>事業計画書</w:t>
      </w:r>
    </w:p>
    <w:p w:rsidR="0053104D" w:rsidRPr="002E5187" w:rsidRDefault="0053104D" w:rsidP="000C2E41">
      <w:pPr>
        <w:autoSpaceDE w:val="0"/>
        <w:autoSpaceDN w:val="0"/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53104D" w:rsidRPr="002E5187" w:rsidTr="00BE5B1F">
        <w:trPr>
          <w:trHeight w:val="675"/>
        </w:trPr>
        <w:tc>
          <w:tcPr>
            <w:tcW w:w="2268" w:type="dxa"/>
            <w:shd w:val="clear" w:color="auto" w:fill="auto"/>
            <w:vAlign w:val="center"/>
          </w:tcPr>
          <w:p w:rsidR="0053104D" w:rsidRPr="002E5187" w:rsidRDefault="0053104D" w:rsidP="00B3597D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E5187">
              <w:rPr>
                <w:rFonts w:hint="eastAsia"/>
              </w:rPr>
              <w:t>団体名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3104D" w:rsidRPr="002E5187" w:rsidRDefault="0053104D" w:rsidP="007F468C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53104D" w:rsidRPr="002E5187" w:rsidRDefault="0053104D" w:rsidP="000C2E41">
      <w:pPr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278"/>
      </w:tblGrid>
      <w:tr w:rsidR="0053104D" w:rsidRPr="002E5187" w:rsidTr="00BE5B1F">
        <w:trPr>
          <w:trHeight w:val="733"/>
        </w:trPr>
        <w:tc>
          <w:tcPr>
            <w:tcW w:w="2268" w:type="dxa"/>
            <w:shd w:val="clear" w:color="auto" w:fill="auto"/>
            <w:vAlign w:val="center"/>
          </w:tcPr>
          <w:p w:rsidR="0053104D" w:rsidRPr="002E5187" w:rsidRDefault="002854AD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１　</w:t>
            </w:r>
            <w:r w:rsidR="0053104D" w:rsidRPr="002E5187">
              <w:rPr>
                <w:rFonts w:hint="eastAsia"/>
              </w:rPr>
              <w:t>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35367" w:rsidRPr="002E5187" w:rsidRDefault="00135367" w:rsidP="007F468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A3744" w:rsidRPr="002E5187" w:rsidTr="00E65F94">
        <w:trPr>
          <w:trHeight w:val="1404"/>
        </w:trPr>
        <w:tc>
          <w:tcPr>
            <w:tcW w:w="2268" w:type="dxa"/>
            <w:shd w:val="clear" w:color="auto" w:fill="auto"/>
            <w:vAlign w:val="center"/>
          </w:tcPr>
          <w:p w:rsidR="006A3744" w:rsidRPr="002E5187" w:rsidRDefault="006A374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２　事業の目的</w:t>
            </w:r>
          </w:p>
        </w:tc>
        <w:tc>
          <w:tcPr>
            <w:tcW w:w="7371" w:type="dxa"/>
            <w:shd w:val="clear" w:color="auto" w:fill="auto"/>
          </w:tcPr>
          <w:p w:rsidR="00E65F94" w:rsidRPr="002E5187" w:rsidRDefault="00E65F94" w:rsidP="00E65F9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3104D" w:rsidRPr="002E5187" w:rsidTr="00BE5B1F">
        <w:trPr>
          <w:trHeight w:val="693"/>
        </w:trPr>
        <w:tc>
          <w:tcPr>
            <w:tcW w:w="2268" w:type="dxa"/>
            <w:shd w:val="clear" w:color="auto" w:fill="auto"/>
            <w:vAlign w:val="center"/>
          </w:tcPr>
          <w:p w:rsidR="0053104D" w:rsidRPr="002E5187" w:rsidRDefault="006A374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３</w:t>
            </w:r>
            <w:r w:rsidR="002854AD" w:rsidRPr="002E5187">
              <w:rPr>
                <w:rFonts w:hint="eastAsia"/>
              </w:rPr>
              <w:t xml:space="preserve">　</w:t>
            </w:r>
            <w:r w:rsidR="0053104D" w:rsidRPr="002E5187">
              <w:rPr>
                <w:rFonts w:hint="eastAsia"/>
              </w:rPr>
              <w:t>実施</w:t>
            </w:r>
            <w:r w:rsidR="002854AD" w:rsidRPr="002E5187">
              <w:rPr>
                <w:rFonts w:hint="eastAsia"/>
              </w:rPr>
              <w:t>日時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C64B5" w:rsidRPr="002E5187" w:rsidRDefault="00AC64B5" w:rsidP="00AC64B5">
            <w:pPr>
              <w:autoSpaceDE w:val="0"/>
              <w:autoSpaceDN w:val="0"/>
            </w:pPr>
          </w:p>
          <w:p w:rsidR="006A3744" w:rsidRPr="002E5187" w:rsidRDefault="006A3744" w:rsidP="00AC64B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854AD" w:rsidRPr="002E5187" w:rsidTr="00BE5B1F">
        <w:trPr>
          <w:trHeight w:val="816"/>
        </w:trPr>
        <w:tc>
          <w:tcPr>
            <w:tcW w:w="2268" w:type="dxa"/>
            <w:shd w:val="clear" w:color="auto" w:fill="auto"/>
            <w:vAlign w:val="center"/>
          </w:tcPr>
          <w:p w:rsidR="002854AD" w:rsidRPr="002E5187" w:rsidRDefault="006A374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４</w:t>
            </w:r>
            <w:r w:rsidR="002854AD" w:rsidRPr="002E5187">
              <w:rPr>
                <w:rFonts w:hint="eastAsia"/>
              </w:rPr>
              <w:t xml:space="preserve">　実施場所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A6A2A" w:rsidRPr="002E5187" w:rsidRDefault="00BA6A2A" w:rsidP="007F468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0236C1" w:rsidRPr="00FE37E9" w:rsidTr="00A933CF">
        <w:trPr>
          <w:trHeight w:val="1545"/>
        </w:trPr>
        <w:tc>
          <w:tcPr>
            <w:tcW w:w="2268" w:type="dxa"/>
            <w:shd w:val="clear" w:color="auto" w:fill="auto"/>
            <w:vAlign w:val="center"/>
          </w:tcPr>
          <w:p w:rsidR="000236C1" w:rsidRPr="002E5187" w:rsidRDefault="00FE37E9" w:rsidP="000236C1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236C1" w:rsidRPr="002E5187">
              <w:rPr>
                <w:rFonts w:hint="eastAsia"/>
              </w:rPr>
              <w:t xml:space="preserve">　新規事業・</w:t>
            </w:r>
          </w:p>
          <w:p w:rsidR="000236C1" w:rsidRPr="002E5187" w:rsidRDefault="00FE37E9" w:rsidP="000236C1">
            <w:pPr>
              <w:autoSpaceDE w:val="0"/>
              <w:autoSpaceDN w:val="0"/>
              <w:ind w:firstLineChars="200" w:firstLine="482"/>
              <w:rPr>
                <w:rFonts w:hint="eastAsia"/>
              </w:rPr>
            </w:pPr>
            <w:r>
              <w:rPr>
                <w:rFonts w:hint="eastAsia"/>
              </w:rPr>
              <w:t>既存</w:t>
            </w:r>
            <w:r w:rsidR="000236C1" w:rsidRPr="002E5187">
              <w:rPr>
                <w:rFonts w:hint="eastAsia"/>
              </w:rPr>
              <w:t>事業の</w:t>
            </w:r>
          </w:p>
          <w:p w:rsidR="000236C1" w:rsidRPr="002E5187" w:rsidRDefault="004F6049" w:rsidP="000236C1">
            <w:pPr>
              <w:autoSpaceDE w:val="0"/>
              <w:autoSpaceDN w:val="0"/>
              <w:ind w:firstLineChars="200" w:firstLine="482"/>
              <w:rPr>
                <w:rFonts w:hint="eastAsia"/>
              </w:rPr>
            </w:pPr>
            <w:r w:rsidRPr="002E5187">
              <w:rPr>
                <w:rFonts w:hint="eastAsia"/>
              </w:rPr>
              <w:t>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236C1" w:rsidRPr="002E5187" w:rsidRDefault="000236C1" w:rsidP="004F6049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①</w:t>
            </w:r>
            <w:r w:rsidR="00FE37E9">
              <w:rPr>
                <w:rFonts w:hint="eastAsia"/>
              </w:rPr>
              <w:t xml:space="preserve">　新たに実施する</w:t>
            </w:r>
            <w:r w:rsidR="004F6049" w:rsidRPr="002E5187">
              <w:rPr>
                <w:rFonts w:hint="eastAsia"/>
              </w:rPr>
              <w:t>事業である</w:t>
            </w:r>
            <w:r w:rsidR="00D34B61" w:rsidRPr="002E5187">
              <w:rPr>
                <w:rFonts w:hint="eastAsia"/>
              </w:rPr>
              <w:t>。</w:t>
            </w:r>
          </w:p>
          <w:p w:rsidR="00523CFC" w:rsidRPr="002E5187" w:rsidRDefault="00FE37E9" w:rsidP="005C4955">
            <w:pPr>
              <w:autoSpaceDE w:val="0"/>
              <w:autoSpaceDN w:val="0"/>
              <w:ind w:left="296" w:hangingChars="123" w:hanging="296"/>
              <w:rPr>
                <w:rFonts w:hint="eastAsia"/>
              </w:rPr>
            </w:pPr>
            <w:r>
              <w:rPr>
                <w:rFonts w:hint="eastAsia"/>
              </w:rPr>
              <w:t>②　新たな展開を伴う既存事業（</w:t>
            </w:r>
            <w:r w:rsidR="00524B3F">
              <w:rPr>
                <w:rFonts w:hint="eastAsia"/>
              </w:rPr>
              <w:t>令和７年４</w:t>
            </w:r>
            <w:r w:rsidRPr="00636917">
              <w:rPr>
                <w:rFonts w:hint="eastAsia"/>
              </w:rPr>
              <w:t>月</w:t>
            </w:r>
            <w:r w:rsidR="00524B3F">
              <w:rPr>
                <w:rFonts w:hint="eastAsia"/>
              </w:rPr>
              <w:t>１</w:t>
            </w:r>
            <w:r w:rsidR="00913D12" w:rsidRPr="00636917">
              <w:rPr>
                <w:rFonts w:hint="eastAsia"/>
              </w:rPr>
              <w:t>日</w:t>
            </w:r>
            <w:r w:rsidR="004F6049" w:rsidRPr="00636917">
              <w:rPr>
                <w:rFonts w:hint="eastAsia"/>
              </w:rPr>
              <w:t>前</w:t>
            </w:r>
            <w:r w:rsidR="004F6049" w:rsidRPr="002E5187">
              <w:rPr>
                <w:rFonts w:hint="eastAsia"/>
              </w:rPr>
              <w:t>に実施</w:t>
            </w:r>
            <w:r w:rsidR="00530B6E" w:rsidRPr="002E5187">
              <w:rPr>
                <w:rFonts w:hint="eastAsia"/>
              </w:rPr>
              <w:t>実績</w:t>
            </w:r>
            <w:r>
              <w:rPr>
                <w:rFonts w:hint="eastAsia"/>
              </w:rPr>
              <w:t>あり）</w:t>
            </w:r>
            <w:r w:rsidR="00D34B61" w:rsidRPr="002E5187">
              <w:rPr>
                <w:rFonts w:hint="eastAsia"/>
              </w:rPr>
              <w:t>である。</w:t>
            </w:r>
          </w:p>
        </w:tc>
      </w:tr>
      <w:tr w:rsidR="0053104D" w:rsidRPr="002E5187" w:rsidTr="006A3744">
        <w:trPr>
          <w:trHeight w:val="2681"/>
        </w:trPr>
        <w:tc>
          <w:tcPr>
            <w:tcW w:w="2268" w:type="dxa"/>
            <w:shd w:val="clear" w:color="auto" w:fill="auto"/>
            <w:vAlign w:val="center"/>
          </w:tcPr>
          <w:p w:rsidR="0053104D" w:rsidRPr="002E5187" w:rsidRDefault="00FE37E9" w:rsidP="007F468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2854AD" w:rsidRPr="002E5187">
              <w:rPr>
                <w:rFonts w:hint="eastAsia"/>
              </w:rPr>
              <w:t xml:space="preserve">　事業の内容</w:t>
            </w:r>
          </w:p>
          <w:p w:rsidR="005D5139" w:rsidRPr="002E5187" w:rsidRDefault="005D5139" w:rsidP="005D5139">
            <w:pPr>
              <w:autoSpaceDE w:val="0"/>
              <w:autoSpaceDN w:val="0"/>
              <w:rPr>
                <w:rFonts w:hint="eastAsia"/>
                <w:highlight w:val="yellow"/>
              </w:rPr>
            </w:pPr>
          </w:p>
          <w:p w:rsidR="005C4955" w:rsidRDefault="007D4B82" w:rsidP="005C4955">
            <w:pPr>
              <w:autoSpaceDE w:val="0"/>
              <w:autoSpaceDN w:val="0"/>
              <w:ind w:left="241" w:hangingChars="100" w:hanging="241"/>
            </w:pPr>
            <w:r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402590</wp:posOffset>
                      </wp:positionV>
                      <wp:extent cx="1362075" cy="1619250"/>
                      <wp:effectExtent l="0" t="4445" r="317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71D9" w:rsidRPr="00025351" w:rsidRDefault="00FF1AEF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636917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上記５の②に該当する場合は</w:t>
                                  </w:r>
                                  <w:r w:rsidR="00913D12" w:rsidRPr="00636917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、</w:t>
                                  </w:r>
                                  <w:r w:rsidR="00DA71D9" w:rsidRPr="00636917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新たな展開部分が分かるように記載すること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35pt;margin-top:31.7pt;width:107.2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" filled="f" stroked="f" strokecolor="green" strokeweight="1.5pt">
                      <v:textbox>
                        <w:txbxContent>
                          <w:p w:rsidR="00DA71D9" w:rsidRPr="00025351" w:rsidRDefault="00FF1AEF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63691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上記５の②に該当する場合は</w:t>
                            </w:r>
                            <w:r w:rsidR="00913D12" w:rsidRPr="0063691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、</w:t>
                            </w:r>
                            <w:r w:rsidR="00DA71D9" w:rsidRPr="0063691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新たな展開部分が分かるように記載すること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139" w:rsidRPr="002E5187">
              <w:rPr>
                <w:rFonts w:hint="eastAsia"/>
              </w:rPr>
              <w:t xml:space="preserve">※　</w:t>
            </w:r>
            <w:r w:rsidR="008F1D22" w:rsidRPr="002E5187">
              <w:rPr>
                <w:rFonts w:hint="eastAsia"/>
              </w:rPr>
              <w:t>詳細は企画書等に</w:t>
            </w:r>
            <w:r w:rsidR="005D5139" w:rsidRPr="002E5187">
              <w:rPr>
                <w:rFonts w:hint="eastAsia"/>
              </w:rPr>
              <w:t>記載する</w:t>
            </w:r>
            <w:r w:rsidR="009B0097" w:rsidRPr="002E5187">
              <w:rPr>
                <w:rFonts w:hint="eastAsia"/>
              </w:rPr>
              <w:t>。</w:t>
            </w:r>
          </w:p>
          <w:p w:rsidR="00DA71D9" w:rsidRDefault="007D4B82" w:rsidP="00DA71D9">
            <w:pPr>
              <w:autoSpaceDE w:val="0"/>
              <w:autoSpaceDN w:val="0"/>
              <w:ind w:leftChars="100" w:left="241"/>
            </w:pPr>
            <w:r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3175</wp:posOffset>
                      </wp:positionV>
                      <wp:extent cx="1330325" cy="866775"/>
                      <wp:effectExtent l="12700" t="10160" r="952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325" cy="866775"/>
                              </a:xfrm>
                              <a:prstGeom prst="bracketPair">
                                <a:avLst>
                                  <a:gd name="adj" fmla="val 490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937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1pt;margin-top:.25pt;width:104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" adj="1060" strokeweight=".5pt"/>
                  </w:pict>
                </mc:Fallback>
              </mc:AlternateContent>
            </w:r>
          </w:p>
          <w:p w:rsidR="00DA71D9" w:rsidRDefault="00DA71D9" w:rsidP="00DA71D9">
            <w:pPr>
              <w:autoSpaceDE w:val="0"/>
              <w:autoSpaceDN w:val="0"/>
              <w:ind w:leftChars="100" w:left="241"/>
            </w:pPr>
          </w:p>
          <w:p w:rsidR="00DA71D9" w:rsidRDefault="00DA71D9" w:rsidP="00DA71D9">
            <w:pPr>
              <w:autoSpaceDE w:val="0"/>
              <w:autoSpaceDN w:val="0"/>
              <w:ind w:leftChars="100" w:left="241"/>
              <w:rPr>
                <w:rFonts w:hint="eastAsia"/>
              </w:rPr>
            </w:pPr>
          </w:p>
          <w:p w:rsidR="00DA71D9" w:rsidRPr="002E5187" w:rsidRDefault="00DA71D9" w:rsidP="00DA71D9">
            <w:pPr>
              <w:autoSpaceDE w:val="0"/>
              <w:autoSpaceDN w:val="0"/>
              <w:ind w:leftChars="100" w:left="241"/>
              <w:rPr>
                <w:rFonts w:hint="eastAsia"/>
              </w:rPr>
            </w:pPr>
          </w:p>
        </w:tc>
        <w:tc>
          <w:tcPr>
            <w:tcW w:w="7371" w:type="dxa"/>
            <w:shd w:val="clear" w:color="auto" w:fill="auto"/>
          </w:tcPr>
          <w:p w:rsidR="00BA6A2A" w:rsidRPr="002E5187" w:rsidRDefault="00BA6A2A" w:rsidP="007F468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2854AD" w:rsidRPr="002E5187" w:rsidTr="00E65F94">
        <w:trPr>
          <w:trHeight w:val="728"/>
        </w:trPr>
        <w:tc>
          <w:tcPr>
            <w:tcW w:w="2268" w:type="dxa"/>
            <w:shd w:val="clear" w:color="auto" w:fill="auto"/>
            <w:vAlign w:val="center"/>
          </w:tcPr>
          <w:p w:rsidR="002854AD" w:rsidRPr="002E5187" w:rsidRDefault="00FE37E9" w:rsidP="007F468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2854AD" w:rsidRPr="002E5187">
              <w:rPr>
                <w:rFonts w:hint="eastAsia"/>
              </w:rPr>
              <w:t xml:space="preserve">　参加対象者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54AD" w:rsidRPr="002E5187" w:rsidRDefault="00AC64B5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①　</w:t>
            </w:r>
            <w:r w:rsidR="002854AD" w:rsidRPr="002E5187">
              <w:rPr>
                <w:rFonts w:hint="eastAsia"/>
              </w:rPr>
              <w:t xml:space="preserve">在住者　　</w:t>
            </w:r>
            <w:r w:rsidR="00E16459" w:rsidRPr="002E5187">
              <w:rPr>
                <w:rFonts w:hint="eastAsia"/>
              </w:rPr>
              <w:t xml:space="preserve"> 　</w:t>
            </w:r>
            <w:r w:rsidRPr="002E5187">
              <w:rPr>
                <w:rFonts w:hint="eastAsia"/>
              </w:rPr>
              <w:t xml:space="preserve">②　</w:t>
            </w:r>
            <w:r w:rsidR="002854AD" w:rsidRPr="002E5187">
              <w:rPr>
                <w:rFonts w:hint="eastAsia"/>
              </w:rPr>
              <w:t>在勤者</w:t>
            </w:r>
            <w:r w:rsidR="00E0585A" w:rsidRPr="002E5187">
              <w:rPr>
                <w:rFonts w:hint="eastAsia"/>
              </w:rPr>
              <w:t xml:space="preserve">　　</w:t>
            </w:r>
            <w:r w:rsidR="00E16459" w:rsidRPr="002E5187">
              <w:rPr>
                <w:rFonts w:hint="eastAsia"/>
              </w:rPr>
              <w:t xml:space="preserve">    </w:t>
            </w:r>
            <w:r w:rsidRPr="002E5187">
              <w:rPr>
                <w:rFonts w:hint="eastAsia"/>
              </w:rPr>
              <w:t xml:space="preserve">③　</w:t>
            </w:r>
            <w:r w:rsidR="002854AD" w:rsidRPr="002E5187">
              <w:rPr>
                <w:rFonts w:hint="eastAsia"/>
              </w:rPr>
              <w:t>在学者</w:t>
            </w:r>
          </w:p>
          <w:p w:rsidR="002854AD" w:rsidRPr="002E5187" w:rsidRDefault="00E16459" w:rsidP="00E16459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④　</w:t>
            </w:r>
            <w:r w:rsidR="00EE766C" w:rsidRPr="002E5187">
              <w:rPr>
                <w:rFonts w:hint="eastAsia"/>
              </w:rPr>
              <w:t>来街者</w:t>
            </w:r>
            <w:r w:rsidR="00E65F94" w:rsidRPr="002E5187">
              <w:rPr>
                <w:rFonts w:hint="eastAsia"/>
              </w:rPr>
              <w:t xml:space="preserve">   </w:t>
            </w:r>
            <w:r w:rsidRPr="002E5187">
              <w:rPr>
                <w:rFonts w:hint="eastAsia"/>
              </w:rPr>
              <w:t xml:space="preserve"> </w:t>
            </w:r>
            <w:r w:rsidR="00E65F94" w:rsidRPr="002E5187">
              <w:rPr>
                <w:rFonts w:hint="eastAsia"/>
              </w:rPr>
              <w:t xml:space="preserve"> </w:t>
            </w:r>
            <w:r w:rsidRPr="002E5187">
              <w:rPr>
                <w:rFonts w:hint="eastAsia"/>
              </w:rPr>
              <w:t xml:space="preserve">　⑤　</w:t>
            </w:r>
            <w:r w:rsidR="00EE766C" w:rsidRPr="002E5187">
              <w:rPr>
                <w:rFonts w:hint="eastAsia"/>
              </w:rPr>
              <w:t>外国人観光客</w:t>
            </w:r>
            <w:r w:rsidR="009B0097" w:rsidRPr="002E5187">
              <w:rPr>
                <w:rFonts w:hint="eastAsia"/>
              </w:rPr>
              <w:t xml:space="preserve">　</w:t>
            </w:r>
            <w:r w:rsidRPr="002E5187">
              <w:rPr>
                <w:rFonts w:hint="eastAsia"/>
              </w:rPr>
              <w:t xml:space="preserve">⑥　</w:t>
            </w:r>
            <w:r w:rsidR="009B0097" w:rsidRPr="002E5187">
              <w:rPr>
                <w:rFonts w:hint="eastAsia"/>
              </w:rPr>
              <w:t xml:space="preserve">その他（　</w:t>
            </w:r>
            <w:r w:rsidRPr="002E5187">
              <w:rPr>
                <w:rFonts w:hint="eastAsia"/>
              </w:rPr>
              <w:t xml:space="preserve">　</w:t>
            </w:r>
            <w:r w:rsidR="009B0097" w:rsidRPr="002E5187">
              <w:rPr>
                <w:rFonts w:hint="eastAsia"/>
              </w:rPr>
              <w:t xml:space="preserve">　　　）</w:t>
            </w:r>
          </w:p>
        </w:tc>
      </w:tr>
      <w:tr w:rsidR="002854AD" w:rsidRPr="002E5187" w:rsidTr="00BE5B1F">
        <w:trPr>
          <w:trHeight w:val="673"/>
        </w:trPr>
        <w:tc>
          <w:tcPr>
            <w:tcW w:w="2268" w:type="dxa"/>
            <w:shd w:val="clear" w:color="auto" w:fill="auto"/>
            <w:vAlign w:val="center"/>
          </w:tcPr>
          <w:p w:rsidR="002854AD" w:rsidRPr="002E5187" w:rsidRDefault="00FE37E9" w:rsidP="006A3744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6A3744" w:rsidRPr="002E5187">
              <w:rPr>
                <w:rFonts w:hint="eastAsia"/>
              </w:rPr>
              <w:t xml:space="preserve">　</w:t>
            </w:r>
            <w:r w:rsidR="002854AD" w:rsidRPr="002E5187">
              <w:rPr>
                <w:rFonts w:hint="eastAsia"/>
              </w:rPr>
              <w:t>参加見込人数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54AD" w:rsidRPr="002E5187" w:rsidRDefault="00E0585A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　　　　　　　　　人</w:t>
            </w:r>
          </w:p>
        </w:tc>
      </w:tr>
      <w:tr w:rsidR="002854AD" w:rsidRPr="002E5187" w:rsidTr="00BE5B1F">
        <w:trPr>
          <w:trHeight w:val="697"/>
        </w:trPr>
        <w:tc>
          <w:tcPr>
            <w:tcW w:w="2268" w:type="dxa"/>
            <w:shd w:val="clear" w:color="auto" w:fill="auto"/>
            <w:vAlign w:val="center"/>
          </w:tcPr>
          <w:p w:rsidR="002854AD" w:rsidRPr="002E5187" w:rsidRDefault="00FE37E9" w:rsidP="00BC379E">
            <w:pPr>
              <w:autoSpaceDE w:val="0"/>
              <w:autoSpaceDN w:val="0"/>
              <w:ind w:left="482" w:hangingChars="200" w:hanging="482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 w:rsidR="00EE766C" w:rsidRPr="002E5187">
              <w:rPr>
                <w:rFonts w:hint="eastAsia"/>
              </w:rPr>
              <w:t xml:space="preserve">　参加</w:t>
            </w:r>
            <w:r w:rsidR="00BC379E" w:rsidRPr="002E5187">
              <w:rPr>
                <w:rFonts w:hint="eastAsia"/>
              </w:rPr>
              <w:t>費</w:t>
            </w:r>
            <w:r w:rsidR="00E65F94" w:rsidRPr="002E5187">
              <w:rPr>
                <w:rFonts w:hint="eastAsia"/>
              </w:rPr>
              <w:t>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54AD" w:rsidRPr="002E5187" w:rsidRDefault="00E16459" w:rsidP="00E16459">
            <w:pPr>
              <w:autoSpaceDE w:val="0"/>
              <w:autoSpaceDN w:val="0"/>
              <w:rPr>
                <w:rFonts w:hint="eastAsia"/>
              </w:rPr>
            </w:pPr>
            <w:r w:rsidRPr="00EF1E62">
              <w:rPr>
                <w:rFonts w:hint="eastAsia"/>
              </w:rPr>
              <w:t>①</w:t>
            </w:r>
            <w:r w:rsidR="002E5187" w:rsidRPr="00EF1E62">
              <w:rPr>
                <w:rFonts w:hint="eastAsia"/>
              </w:rPr>
              <w:t xml:space="preserve">　</w:t>
            </w:r>
            <w:r w:rsidR="00EE766C" w:rsidRPr="00EF1E62">
              <w:rPr>
                <w:rFonts w:hint="eastAsia"/>
              </w:rPr>
              <w:t xml:space="preserve">無料　</w:t>
            </w:r>
            <w:r w:rsidR="00E0585A" w:rsidRPr="00EF1E62">
              <w:rPr>
                <w:rFonts w:hint="eastAsia"/>
              </w:rPr>
              <w:t xml:space="preserve">　</w:t>
            </w:r>
            <w:r w:rsidR="00E65F94" w:rsidRPr="00EF1E62">
              <w:rPr>
                <w:rFonts w:hint="eastAsia"/>
              </w:rPr>
              <w:t xml:space="preserve">　　　</w:t>
            </w:r>
            <w:r w:rsidR="00EE766C" w:rsidRPr="00EF1E62">
              <w:rPr>
                <w:rFonts w:hint="eastAsia"/>
              </w:rPr>
              <w:t xml:space="preserve">　</w:t>
            </w:r>
            <w:r w:rsidRPr="00EF1E62">
              <w:rPr>
                <w:rFonts w:hint="eastAsia"/>
              </w:rPr>
              <w:t>②</w:t>
            </w:r>
            <w:r w:rsidR="002E5187" w:rsidRPr="00EF1E62">
              <w:rPr>
                <w:rFonts w:hint="eastAsia"/>
              </w:rPr>
              <w:t xml:space="preserve">　</w:t>
            </w:r>
            <w:r w:rsidR="00EE766C" w:rsidRPr="00EF1E62">
              <w:rPr>
                <w:rFonts w:hint="eastAsia"/>
              </w:rPr>
              <w:t>有料</w:t>
            </w:r>
            <w:r w:rsidR="00EE766C" w:rsidRPr="002E5187">
              <w:rPr>
                <w:rFonts w:hint="eastAsia"/>
              </w:rPr>
              <w:t>（　　　　　　円）</w:t>
            </w:r>
          </w:p>
        </w:tc>
      </w:tr>
      <w:tr w:rsidR="0053104D" w:rsidRPr="002E5187" w:rsidTr="00E65F94">
        <w:trPr>
          <w:trHeight w:val="728"/>
        </w:trPr>
        <w:tc>
          <w:tcPr>
            <w:tcW w:w="2268" w:type="dxa"/>
            <w:shd w:val="clear" w:color="auto" w:fill="auto"/>
            <w:vAlign w:val="center"/>
          </w:tcPr>
          <w:p w:rsidR="002854AD" w:rsidRPr="002E5187" w:rsidRDefault="00FE37E9" w:rsidP="0034342F">
            <w:pPr>
              <w:autoSpaceDE w:val="0"/>
              <w:autoSpaceDN w:val="0"/>
              <w:ind w:left="482" w:hangingChars="200" w:hanging="482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2854AD" w:rsidRPr="002E5187">
              <w:rPr>
                <w:rFonts w:hint="eastAsia"/>
              </w:rPr>
              <w:t xml:space="preserve">　経費予定総額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3104D" w:rsidRPr="002E5187" w:rsidRDefault="002854AD" w:rsidP="00A75984">
            <w:pPr>
              <w:autoSpaceDE w:val="0"/>
              <w:autoSpaceDN w:val="0"/>
              <w:ind w:firstLineChars="100" w:firstLine="241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　　　　　　　　円</w:t>
            </w:r>
          </w:p>
        </w:tc>
      </w:tr>
      <w:tr w:rsidR="00A75984" w:rsidRPr="002E5187" w:rsidTr="00A75984">
        <w:trPr>
          <w:trHeight w:val="767"/>
        </w:trPr>
        <w:tc>
          <w:tcPr>
            <w:tcW w:w="2268" w:type="dxa"/>
            <w:shd w:val="clear" w:color="auto" w:fill="auto"/>
            <w:vAlign w:val="center"/>
          </w:tcPr>
          <w:p w:rsidR="00A75984" w:rsidRPr="002E5187" w:rsidRDefault="00FE37E9" w:rsidP="00BA6A2A">
            <w:pPr>
              <w:autoSpaceDE w:val="0"/>
              <w:autoSpaceDN w:val="0"/>
              <w:ind w:left="482" w:hangingChars="200" w:hanging="482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11</w:t>
            </w:r>
            <w:r w:rsidR="00523CFC">
              <w:rPr>
                <w:rFonts w:hint="eastAsia"/>
              </w:rPr>
              <w:t xml:space="preserve">　</w:t>
            </w:r>
            <w:r w:rsidR="00A75984" w:rsidRPr="002E5187">
              <w:rPr>
                <w:rFonts w:hint="eastAsia"/>
              </w:rPr>
              <w:t>ＰＲ方法</w:t>
            </w:r>
          </w:p>
        </w:tc>
        <w:tc>
          <w:tcPr>
            <w:tcW w:w="7371" w:type="dxa"/>
            <w:shd w:val="clear" w:color="auto" w:fill="auto"/>
          </w:tcPr>
          <w:p w:rsidR="00A75984" w:rsidRPr="002E5187" w:rsidRDefault="00A75984" w:rsidP="007F468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53104D" w:rsidRPr="002E5187" w:rsidTr="00A75984">
        <w:trPr>
          <w:trHeight w:val="1132"/>
        </w:trPr>
        <w:tc>
          <w:tcPr>
            <w:tcW w:w="2268" w:type="dxa"/>
            <w:shd w:val="clear" w:color="auto" w:fill="auto"/>
            <w:vAlign w:val="center"/>
          </w:tcPr>
          <w:p w:rsidR="0053104D" w:rsidRPr="002E5187" w:rsidRDefault="00FE37E9" w:rsidP="00523CFC">
            <w:pPr>
              <w:autoSpaceDE w:val="0"/>
              <w:autoSpaceDN w:val="0"/>
              <w:ind w:left="482" w:hangingChars="200" w:hanging="482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 w:rsidR="00EE766C" w:rsidRPr="002E5187">
              <w:rPr>
                <w:rFonts w:hint="eastAsia"/>
              </w:rPr>
              <w:t xml:space="preserve">　</w:t>
            </w:r>
            <w:r w:rsidR="00523CFC">
              <w:rPr>
                <w:rFonts w:hint="eastAsia"/>
              </w:rPr>
              <w:t>期待される効果</w:t>
            </w:r>
          </w:p>
        </w:tc>
        <w:tc>
          <w:tcPr>
            <w:tcW w:w="7371" w:type="dxa"/>
            <w:shd w:val="clear" w:color="auto" w:fill="auto"/>
          </w:tcPr>
          <w:p w:rsidR="0053104D" w:rsidRPr="002E5187" w:rsidRDefault="0053104D" w:rsidP="007F468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97EE4" w:rsidRPr="002E5187" w:rsidTr="006A3744">
        <w:trPr>
          <w:trHeight w:val="629"/>
        </w:trPr>
        <w:tc>
          <w:tcPr>
            <w:tcW w:w="2268" w:type="dxa"/>
            <w:shd w:val="clear" w:color="auto" w:fill="auto"/>
            <w:vAlign w:val="center"/>
          </w:tcPr>
          <w:p w:rsidR="00D953EF" w:rsidRPr="002E5187" w:rsidRDefault="00BE5B1F" w:rsidP="00FE37E9">
            <w:pPr>
              <w:autoSpaceDE w:val="0"/>
              <w:autoSpaceDN w:val="0"/>
              <w:rPr>
                <w:rFonts w:hint="eastAsia"/>
              </w:rPr>
            </w:pPr>
            <w:r w:rsidRPr="002E5187">
              <w:br w:type="page"/>
            </w:r>
            <w:r w:rsidR="00497EE4" w:rsidRPr="002E5187">
              <w:rPr>
                <w:rFonts w:hint="eastAsia"/>
              </w:rPr>
              <w:t>1</w:t>
            </w:r>
            <w:r w:rsidR="00FE37E9">
              <w:rPr>
                <w:rFonts w:hint="eastAsia"/>
              </w:rPr>
              <w:t>3</w:t>
            </w:r>
            <w:r w:rsidR="0019530E">
              <w:rPr>
                <w:rFonts w:hint="eastAsia"/>
              </w:rPr>
              <w:t xml:space="preserve">　</w:t>
            </w:r>
            <w:r w:rsidR="00497EE4" w:rsidRPr="002E5187">
              <w:rPr>
                <w:rFonts w:hint="eastAsia"/>
              </w:rPr>
              <w:t>実施体制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4342F" w:rsidRPr="002E5187" w:rsidRDefault="0034342F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〔主催団体名〕</w:t>
            </w:r>
            <w:r w:rsidR="00C30AB0" w:rsidRPr="002E5187">
              <w:rPr>
                <w:rFonts w:hint="eastAsia"/>
              </w:rPr>
              <w:t>※申請者が主催者でない場合</w:t>
            </w:r>
          </w:p>
          <w:p w:rsidR="0034342F" w:rsidRPr="002E5187" w:rsidRDefault="0034342F" w:rsidP="007F468C">
            <w:pPr>
              <w:autoSpaceDE w:val="0"/>
              <w:autoSpaceDN w:val="0"/>
              <w:rPr>
                <w:rFonts w:hint="eastAsia"/>
              </w:rPr>
            </w:pPr>
          </w:p>
          <w:p w:rsidR="00497EE4" w:rsidRPr="002E5187" w:rsidRDefault="00497EE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〔</w:t>
            </w:r>
            <w:r w:rsidR="0034342F" w:rsidRPr="002E5187">
              <w:rPr>
                <w:rFonts w:hint="eastAsia"/>
              </w:rPr>
              <w:t>共催</w:t>
            </w:r>
            <w:r w:rsidR="00C23467" w:rsidRPr="002E5187">
              <w:rPr>
                <w:rFonts w:hint="eastAsia"/>
              </w:rPr>
              <w:t>団体名</w:t>
            </w:r>
            <w:r w:rsidRPr="002E5187">
              <w:rPr>
                <w:rFonts w:hint="eastAsia"/>
              </w:rPr>
              <w:t>〕</w:t>
            </w:r>
          </w:p>
          <w:p w:rsidR="00497EE4" w:rsidRPr="002E5187" w:rsidRDefault="00497EE4" w:rsidP="007F468C">
            <w:pPr>
              <w:autoSpaceDE w:val="0"/>
              <w:autoSpaceDN w:val="0"/>
              <w:rPr>
                <w:rFonts w:hint="eastAsia"/>
              </w:rPr>
            </w:pPr>
          </w:p>
          <w:p w:rsidR="00C23467" w:rsidRPr="002E5187" w:rsidRDefault="00C23467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〔協賛団体名〕</w:t>
            </w:r>
          </w:p>
          <w:p w:rsidR="00C23467" w:rsidRPr="002E5187" w:rsidRDefault="00C23467" w:rsidP="007F468C">
            <w:pPr>
              <w:autoSpaceDE w:val="0"/>
              <w:autoSpaceDN w:val="0"/>
              <w:rPr>
                <w:rFonts w:hint="eastAsia"/>
              </w:rPr>
            </w:pPr>
          </w:p>
          <w:p w:rsidR="00D16824" w:rsidRPr="002E5187" w:rsidRDefault="00D1682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〔後援団体名〕</w:t>
            </w:r>
          </w:p>
          <w:p w:rsidR="00D16824" w:rsidRPr="002E5187" w:rsidRDefault="00D16824" w:rsidP="007F468C">
            <w:pPr>
              <w:autoSpaceDE w:val="0"/>
              <w:autoSpaceDN w:val="0"/>
              <w:rPr>
                <w:rFonts w:hint="eastAsia"/>
              </w:rPr>
            </w:pPr>
          </w:p>
          <w:p w:rsidR="00497EE4" w:rsidRPr="002E5187" w:rsidRDefault="00497EE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〔ボランティア</w:t>
            </w:r>
            <w:r w:rsidR="00C23467" w:rsidRPr="002E5187">
              <w:rPr>
                <w:rFonts w:hint="eastAsia"/>
              </w:rPr>
              <w:t>活用の有無</w:t>
            </w:r>
            <w:r w:rsidRPr="002E5187">
              <w:rPr>
                <w:rFonts w:hint="eastAsia"/>
              </w:rPr>
              <w:t>〕</w:t>
            </w:r>
          </w:p>
          <w:p w:rsidR="00497EE4" w:rsidRPr="002E5187" w:rsidRDefault="00E16459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①　</w:t>
            </w:r>
            <w:r w:rsidR="00C23467" w:rsidRPr="002E5187">
              <w:rPr>
                <w:rFonts w:hint="eastAsia"/>
              </w:rPr>
              <w:t>有（職種：　　　　　　　　　人数：　　人）</w:t>
            </w:r>
          </w:p>
          <w:p w:rsidR="00497EE4" w:rsidRPr="002E5187" w:rsidRDefault="00E16459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②　</w:t>
            </w:r>
            <w:r w:rsidR="00C23467" w:rsidRPr="002E5187">
              <w:rPr>
                <w:rFonts w:hint="eastAsia"/>
              </w:rPr>
              <w:t>無</w:t>
            </w:r>
          </w:p>
          <w:p w:rsidR="00C23467" w:rsidRPr="002E5187" w:rsidRDefault="00C23467" w:rsidP="007F468C">
            <w:pPr>
              <w:autoSpaceDE w:val="0"/>
              <w:autoSpaceDN w:val="0"/>
              <w:rPr>
                <w:rFonts w:hint="eastAsia"/>
              </w:rPr>
            </w:pPr>
          </w:p>
          <w:p w:rsidR="00497EE4" w:rsidRPr="002E5187" w:rsidRDefault="00497EE4" w:rsidP="007F468C">
            <w:pPr>
              <w:autoSpaceDE w:val="0"/>
              <w:autoSpaceDN w:val="0"/>
              <w:rPr>
                <w:rFonts w:hint="eastAsia"/>
              </w:rPr>
            </w:pPr>
            <w:r w:rsidRPr="002E5187">
              <w:rPr>
                <w:rFonts w:hint="eastAsia"/>
              </w:rPr>
              <w:t>〔</w:t>
            </w:r>
            <w:r w:rsidR="00C23467" w:rsidRPr="002E5187">
              <w:rPr>
                <w:rFonts w:hint="eastAsia"/>
              </w:rPr>
              <w:t>総</w:t>
            </w:r>
            <w:r w:rsidRPr="002E5187">
              <w:rPr>
                <w:rFonts w:hint="eastAsia"/>
              </w:rPr>
              <w:t>従事者</w:t>
            </w:r>
            <w:r w:rsidR="00C23467" w:rsidRPr="002E5187">
              <w:rPr>
                <w:rFonts w:hint="eastAsia"/>
              </w:rPr>
              <w:t>数</w:t>
            </w:r>
            <w:r w:rsidRPr="002E5187">
              <w:rPr>
                <w:rFonts w:hint="eastAsia"/>
              </w:rPr>
              <w:t>〕</w:t>
            </w:r>
          </w:p>
          <w:p w:rsidR="00497EE4" w:rsidRPr="002E5187" w:rsidRDefault="00C23467" w:rsidP="00E16459">
            <w:pPr>
              <w:autoSpaceDE w:val="0"/>
              <w:autoSpaceDN w:val="0"/>
              <w:ind w:firstLineChars="100" w:firstLine="241"/>
              <w:rPr>
                <w:rFonts w:hint="eastAsia"/>
              </w:rPr>
            </w:pPr>
            <w:r w:rsidRPr="002E5187">
              <w:rPr>
                <w:rFonts w:hint="eastAsia"/>
              </w:rPr>
              <w:t xml:space="preserve">　　　人</w:t>
            </w:r>
            <w:r w:rsidR="00D953EF" w:rsidRPr="002E5187">
              <w:rPr>
                <w:rFonts w:hint="eastAsia"/>
              </w:rPr>
              <w:t>（ボランティアを除く。）</w:t>
            </w:r>
          </w:p>
          <w:p w:rsidR="00D953EF" w:rsidRPr="002E5187" w:rsidRDefault="00D953EF" w:rsidP="007F468C">
            <w:pPr>
              <w:autoSpaceDE w:val="0"/>
              <w:autoSpaceDN w:val="0"/>
              <w:rPr>
                <w:rFonts w:hint="eastAsia"/>
              </w:rPr>
            </w:pPr>
          </w:p>
          <w:p w:rsidR="00D953EF" w:rsidRPr="002E5187" w:rsidRDefault="00D953EF" w:rsidP="00D16824">
            <w:pPr>
              <w:autoSpaceDE w:val="0"/>
              <w:autoSpaceDN w:val="0"/>
              <w:ind w:left="241" w:hangingChars="100" w:hanging="241"/>
              <w:rPr>
                <w:rFonts w:hint="eastAsia"/>
              </w:rPr>
            </w:pPr>
            <w:r w:rsidRPr="002E5187">
              <w:rPr>
                <w:rFonts w:hint="eastAsia"/>
              </w:rPr>
              <w:t>※　実行委員会等の場合は、組織体制表及び構成員名簿を添付</w:t>
            </w:r>
            <w:r w:rsidR="00D16824" w:rsidRPr="002E5187">
              <w:rPr>
                <w:rFonts w:hint="eastAsia"/>
              </w:rPr>
              <w:t>する。</w:t>
            </w:r>
          </w:p>
        </w:tc>
      </w:tr>
    </w:tbl>
    <w:p w:rsidR="006657C7" w:rsidRPr="002E5187" w:rsidRDefault="006657C7" w:rsidP="00497EE4">
      <w:pPr>
        <w:autoSpaceDE w:val="0"/>
        <w:autoSpaceDN w:val="0"/>
        <w:jc w:val="left"/>
        <w:rPr>
          <w:rFonts w:hint="eastAsia"/>
          <w:szCs w:val="22"/>
          <w:lang w:bidi="ar-SA"/>
        </w:rPr>
      </w:pPr>
    </w:p>
    <w:sectPr w:rsidR="006657C7" w:rsidRPr="002E5187" w:rsidSect="00780220">
      <w:pgSz w:w="11907" w:h="16839" w:code="9"/>
      <w:pgMar w:top="1134" w:right="1134" w:bottom="1134" w:left="1134" w:header="397" w:footer="397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E0" w:rsidRDefault="00EC4FE0">
      <w:r>
        <w:separator/>
      </w:r>
    </w:p>
  </w:endnote>
  <w:endnote w:type="continuationSeparator" w:id="0">
    <w:p w:rsidR="00EC4FE0" w:rsidRDefault="00EC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E0" w:rsidRDefault="00EC4FE0">
      <w:r>
        <w:separator/>
      </w:r>
    </w:p>
  </w:footnote>
  <w:footnote w:type="continuationSeparator" w:id="0">
    <w:p w:rsidR="00EC4FE0" w:rsidRDefault="00EC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DD"/>
    <w:rsid w:val="000009FA"/>
    <w:rsid w:val="000236C1"/>
    <w:rsid w:val="00025351"/>
    <w:rsid w:val="000407B2"/>
    <w:rsid w:val="00042688"/>
    <w:rsid w:val="00054773"/>
    <w:rsid w:val="0006653C"/>
    <w:rsid w:val="00075786"/>
    <w:rsid w:val="000804A0"/>
    <w:rsid w:val="000834D7"/>
    <w:rsid w:val="000839B6"/>
    <w:rsid w:val="00095F1E"/>
    <w:rsid w:val="000A003D"/>
    <w:rsid w:val="000B709C"/>
    <w:rsid w:val="000C2E41"/>
    <w:rsid w:val="000D7ECF"/>
    <w:rsid w:val="00111F0D"/>
    <w:rsid w:val="001201B6"/>
    <w:rsid w:val="001229D6"/>
    <w:rsid w:val="00135367"/>
    <w:rsid w:val="00136FCE"/>
    <w:rsid w:val="00137732"/>
    <w:rsid w:val="001533AC"/>
    <w:rsid w:val="00163D79"/>
    <w:rsid w:val="00166BB9"/>
    <w:rsid w:val="00177211"/>
    <w:rsid w:val="00190AC5"/>
    <w:rsid w:val="001935A2"/>
    <w:rsid w:val="0019530E"/>
    <w:rsid w:val="001C0945"/>
    <w:rsid w:val="001C4021"/>
    <w:rsid w:val="001E6511"/>
    <w:rsid w:val="001F1300"/>
    <w:rsid w:val="001F4880"/>
    <w:rsid w:val="001F7F68"/>
    <w:rsid w:val="0021054C"/>
    <w:rsid w:val="00212C22"/>
    <w:rsid w:val="00215402"/>
    <w:rsid w:val="002315F6"/>
    <w:rsid w:val="0024772F"/>
    <w:rsid w:val="002854AD"/>
    <w:rsid w:val="00295971"/>
    <w:rsid w:val="002963A2"/>
    <w:rsid w:val="002B2A3A"/>
    <w:rsid w:val="002E5187"/>
    <w:rsid w:val="002F021C"/>
    <w:rsid w:val="00300044"/>
    <w:rsid w:val="00315793"/>
    <w:rsid w:val="00323549"/>
    <w:rsid w:val="003340B1"/>
    <w:rsid w:val="0034342F"/>
    <w:rsid w:val="0035145A"/>
    <w:rsid w:val="003536D8"/>
    <w:rsid w:val="0035492B"/>
    <w:rsid w:val="0038117B"/>
    <w:rsid w:val="003A553D"/>
    <w:rsid w:val="003B0E98"/>
    <w:rsid w:val="003C3EF1"/>
    <w:rsid w:val="003C7984"/>
    <w:rsid w:val="003F5341"/>
    <w:rsid w:val="003F5A93"/>
    <w:rsid w:val="00405C33"/>
    <w:rsid w:val="00413C9F"/>
    <w:rsid w:val="004215D2"/>
    <w:rsid w:val="00453B17"/>
    <w:rsid w:val="004622F1"/>
    <w:rsid w:val="00465935"/>
    <w:rsid w:val="00465FB7"/>
    <w:rsid w:val="00473B0C"/>
    <w:rsid w:val="004801DD"/>
    <w:rsid w:val="0048797F"/>
    <w:rsid w:val="00493EB8"/>
    <w:rsid w:val="00497EE4"/>
    <w:rsid w:val="004A6560"/>
    <w:rsid w:val="004B1E38"/>
    <w:rsid w:val="004B5F82"/>
    <w:rsid w:val="004B7673"/>
    <w:rsid w:val="004E4C9C"/>
    <w:rsid w:val="004F6049"/>
    <w:rsid w:val="0050327E"/>
    <w:rsid w:val="00503772"/>
    <w:rsid w:val="00523CFC"/>
    <w:rsid w:val="00524B3F"/>
    <w:rsid w:val="00530B6E"/>
    <w:rsid w:val="0053104D"/>
    <w:rsid w:val="00546F22"/>
    <w:rsid w:val="00547406"/>
    <w:rsid w:val="0055402D"/>
    <w:rsid w:val="00564B84"/>
    <w:rsid w:val="005843A3"/>
    <w:rsid w:val="005B14C2"/>
    <w:rsid w:val="005C29B7"/>
    <w:rsid w:val="005C4955"/>
    <w:rsid w:val="005C708A"/>
    <w:rsid w:val="005D07BD"/>
    <w:rsid w:val="005D5139"/>
    <w:rsid w:val="005D6AA0"/>
    <w:rsid w:val="005F04EA"/>
    <w:rsid w:val="00601319"/>
    <w:rsid w:val="00606B31"/>
    <w:rsid w:val="00617379"/>
    <w:rsid w:val="00636917"/>
    <w:rsid w:val="00641914"/>
    <w:rsid w:val="00656438"/>
    <w:rsid w:val="006657C7"/>
    <w:rsid w:val="00666B25"/>
    <w:rsid w:val="00675602"/>
    <w:rsid w:val="006932F2"/>
    <w:rsid w:val="006A3744"/>
    <w:rsid w:val="006C1476"/>
    <w:rsid w:val="006D640A"/>
    <w:rsid w:val="006F01C3"/>
    <w:rsid w:val="00712560"/>
    <w:rsid w:val="00725C4A"/>
    <w:rsid w:val="00737238"/>
    <w:rsid w:val="00744F46"/>
    <w:rsid w:val="00780220"/>
    <w:rsid w:val="00781F43"/>
    <w:rsid w:val="007C7FBF"/>
    <w:rsid w:val="007D4B82"/>
    <w:rsid w:val="007D79AB"/>
    <w:rsid w:val="007F218E"/>
    <w:rsid w:val="007F468C"/>
    <w:rsid w:val="007F5615"/>
    <w:rsid w:val="00800AF8"/>
    <w:rsid w:val="00806C6C"/>
    <w:rsid w:val="00822CA7"/>
    <w:rsid w:val="008308BF"/>
    <w:rsid w:val="008429D7"/>
    <w:rsid w:val="00862E03"/>
    <w:rsid w:val="00890187"/>
    <w:rsid w:val="00893D64"/>
    <w:rsid w:val="00894C49"/>
    <w:rsid w:val="008A535A"/>
    <w:rsid w:val="008B3730"/>
    <w:rsid w:val="008C25E8"/>
    <w:rsid w:val="008C6A2A"/>
    <w:rsid w:val="008D2663"/>
    <w:rsid w:val="008D3AC2"/>
    <w:rsid w:val="008D4BDF"/>
    <w:rsid w:val="008E4A88"/>
    <w:rsid w:val="008F1D22"/>
    <w:rsid w:val="0090252B"/>
    <w:rsid w:val="00903DEB"/>
    <w:rsid w:val="00905E98"/>
    <w:rsid w:val="00913D12"/>
    <w:rsid w:val="00925793"/>
    <w:rsid w:val="00927441"/>
    <w:rsid w:val="009338C0"/>
    <w:rsid w:val="0093672E"/>
    <w:rsid w:val="00954279"/>
    <w:rsid w:val="009621B2"/>
    <w:rsid w:val="00964BB6"/>
    <w:rsid w:val="00973071"/>
    <w:rsid w:val="00977CF3"/>
    <w:rsid w:val="009B0097"/>
    <w:rsid w:val="009B392F"/>
    <w:rsid w:val="009D48BA"/>
    <w:rsid w:val="009F7CB1"/>
    <w:rsid w:val="00A47CF8"/>
    <w:rsid w:val="00A53333"/>
    <w:rsid w:val="00A636DF"/>
    <w:rsid w:val="00A74CC1"/>
    <w:rsid w:val="00A75984"/>
    <w:rsid w:val="00A80EE9"/>
    <w:rsid w:val="00A933CF"/>
    <w:rsid w:val="00AB4013"/>
    <w:rsid w:val="00AC64B5"/>
    <w:rsid w:val="00AC7A16"/>
    <w:rsid w:val="00B22B0E"/>
    <w:rsid w:val="00B3597D"/>
    <w:rsid w:val="00B55439"/>
    <w:rsid w:val="00B63A20"/>
    <w:rsid w:val="00B90143"/>
    <w:rsid w:val="00BA6A2A"/>
    <w:rsid w:val="00BB1560"/>
    <w:rsid w:val="00BC379E"/>
    <w:rsid w:val="00BC4578"/>
    <w:rsid w:val="00BD36F7"/>
    <w:rsid w:val="00BD445D"/>
    <w:rsid w:val="00BE503A"/>
    <w:rsid w:val="00BE5B1F"/>
    <w:rsid w:val="00BF11BC"/>
    <w:rsid w:val="00C022A5"/>
    <w:rsid w:val="00C21A60"/>
    <w:rsid w:val="00C23467"/>
    <w:rsid w:val="00C25CDD"/>
    <w:rsid w:val="00C30AB0"/>
    <w:rsid w:val="00C47D58"/>
    <w:rsid w:val="00C54A4B"/>
    <w:rsid w:val="00C5604E"/>
    <w:rsid w:val="00CB4A1D"/>
    <w:rsid w:val="00CC149D"/>
    <w:rsid w:val="00CC5C29"/>
    <w:rsid w:val="00CE2779"/>
    <w:rsid w:val="00CF4971"/>
    <w:rsid w:val="00CF4FB3"/>
    <w:rsid w:val="00CF66BA"/>
    <w:rsid w:val="00D00221"/>
    <w:rsid w:val="00D1122C"/>
    <w:rsid w:val="00D141ED"/>
    <w:rsid w:val="00D16824"/>
    <w:rsid w:val="00D24160"/>
    <w:rsid w:val="00D34B61"/>
    <w:rsid w:val="00D34B8B"/>
    <w:rsid w:val="00D553BA"/>
    <w:rsid w:val="00D64EC6"/>
    <w:rsid w:val="00D75DB5"/>
    <w:rsid w:val="00D80A14"/>
    <w:rsid w:val="00D85A1E"/>
    <w:rsid w:val="00D953EF"/>
    <w:rsid w:val="00D96FB7"/>
    <w:rsid w:val="00DA71D9"/>
    <w:rsid w:val="00DB3D8B"/>
    <w:rsid w:val="00DC210F"/>
    <w:rsid w:val="00DD2633"/>
    <w:rsid w:val="00DD46B7"/>
    <w:rsid w:val="00DE6A08"/>
    <w:rsid w:val="00E0585A"/>
    <w:rsid w:val="00E16459"/>
    <w:rsid w:val="00E21798"/>
    <w:rsid w:val="00E222FB"/>
    <w:rsid w:val="00E32398"/>
    <w:rsid w:val="00E463E7"/>
    <w:rsid w:val="00E470B4"/>
    <w:rsid w:val="00E51077"/>
    <w:rsid w:val="00E574A6"/>
    <w:rsid w:val="00E65F94"/>
    <w:rsid w:val="00E71A58"/>
    <w:rsid w:val="00EB4973"/>
    <w:rsid w:val="00EC4FE0"/>
    <w:rsid w:val="00EE1349"/>
    <w:rsid w:val="00EE766C"/>
    <w:rsid w:val="00EF1E62"/>
    <w:rsid w:val="00EF7D4A"/>
    <w:rsid w:val="00F173DE"/>
    <w:rsid w:val="00F225CD"/>
    <w:rsid w:val="00F430FC"/>
    <w:rsid w:val="00F50C77"/>
    <w:rsid w:val="00F7647E"/>
    <w:rsid w:val="00FA096D"/>
    <w:rsid w:val="00FC0B1A"/>
    <w:rsid w:val="00FC19A5"/>
    <w:rsid w:val="00FE37E9"/>
    <w:rsid w:val="00FF1AEF"/>
    <w:rsid w:val="00FF39B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801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1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80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3672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672E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F1FE-A1BC-42DF-8B88-A6C86F6D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321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2011-04-14T07:56:00Z</cp:lastPrinted>
  <dcterms:created xsi:type="dcterms:W3CDTF">2025-03-04T04:05:00Z</dcterms:created>
  <dcterms:modified xsi:type="dcterms:W3CDTF">2025-03-04T04:05:00Z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